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596C553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02C03A6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7394D12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F284A1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7B01413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78FEF910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93EFCA6" w14:textId="77777777" w:rsidR="00840404" w:rsidRDefault="00AA7306" w:rsidP="0084040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1602DD8" wp14:editId="51CB8D09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404">
              <w:rPr>
                <w:rFonts w:ascii="Arial" w:hAnsi="Arial"/>
                <w:b/>
                <w:spacing w:val="60"/>
              </w:rPr>
              <w:t>BETRIEBSANWEISUNG</w:t>
            </w:r>
            <w:r w:rsidR="00840404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06F2E2B" w14:textId="77777777" w:rsidR="00840404" w:rsidRDefault="00840404" w:rsidP="0084040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A7760BD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0C71379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4042B025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214B408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C0D9CF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3E750F1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5EF6D5CD" w14:textId="77777777" w:rsidR="00916EF7" w:rsidRPr="00DE4204" w:rsidRDefault="0089230C" w:rsidP="00DE4204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Tribin </w:t>
            </w:r>
            <w:r w:rsidR="00E6623C">
              <w:rPr>
                <w:rFonts w:ascii="Arial" w:hAnsi="Arial"/>
                <w:b/>
                <w:sz w:val="28"/>
                <w:szCs w:val="28"/>
              </w:rPr>
              <w:t>ST</w:t>
            </w:r>
          </w:p>
        </w:tc>
      </w:tr>
      <w:tr w:rsidR="00916EF7" w14:paraId="20051C2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BD185C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5298041A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F14B763" w14:textId="77777777" w:rsidR="00916EF7" w:rsidRDefault="00AA7306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08EE7CBF" wp14:editId="40346322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8CC40E8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0EC6711B" w14:textId="77777777" w:rsidR="00916EF7" w:rsidRDefault="00CD3AEB">
            <w:pPr>
              <w:pStyle w:val="AbschnittText"/>
              <w:rPr>
                <w:rFonts w:ascii="Arial" w:hAnsi="Arial"/>
                <w:sz w:val="22"/>
              </w:rPr>
            </w:pPr>
            <w:r w:rsidRPr="00CD3AEB">
              <w:rPr>
                <w:rFonts w:ascii="Arial" w:hAnsi="Arial"/>
                <w:sz w:val="22"/>
              </w:rPr>
              <w:t>Entwickelt bei Berührung mit Säure giftige Gase.</w:t>
            </w:r>
          </w:p>
          <w:p w14:paraId="2EE2EC82" w14:textId="74D29ECF" w:rsidR="00BD4923" w:rsidRDefault="00BD4923">
            <w:pPr>
              <w:pStyle w:val="AbschnittText"/>
              <w:rPr>
                <w:rFonts w:ascii="Arial" w:hAnsi="Arial"/>
                <w:sz w:val="22"/>
              </w:rPr>
            </w:pPr>
            <w:r w:rsidRPr="00BD4923">
              <w:rPr>
                <w:rFonts w:ascii="Arial" w:hAnsi="Arial"/>
                <w:sz w:val="22"/>
              </w:rPr>
              <w:t>Schädlich für Wasserorganismen, mit langfristiger Wirkung.</w:t>
            </w:r>
          </w:p>
        </w:tc>
      </w:tr>
      <w:tr w:rsidR="00916EF7" w14:paraId="7EECF12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CE2413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6EBC1E6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2EBA5DA" w14:textId="77777777" w:rsidR="00916EF7" w:rsidRDefault="00AA730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4CBEE96" wp14:editId="0E8CC52A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689D2" w14:textId="77777777" w:rsidR="00916EF7" w:rsidRDefault="00AA730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9749979" wp14:editId="1930A029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E21E6C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5A0121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8E24762" w14:textId="77777777" w:rsidR="00CD3AEB" w:rsidRDefault="00CD3AEB" w:rsidP="00CD3AE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3BD9446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9222067" w14:textId="77777777" w:rsidR="00916EF7" w:rsidRDefault="00AA7306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797CF944" wp14:editId="4A73A4A2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C1FE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547ED60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1E7ACF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FE42FB6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007561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0A7FD03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0E56EF6" w14:textId="77777777" w:rsidR="00916EF7" w:rsidRDefault="00AA730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17FA94D" wp14:editId="298ECFA2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E917C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1800BC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4850A0F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83B1A9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E78C37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9EE87B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ED8494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1C4F73A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463498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009D7A7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4A3004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2841F96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F1378F3" w14:textId="77777777" w:rsidR="00916EF7" w:rsidRDefault="00AA730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6C03977" wp14:editId="77696C3C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3C21E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60AC973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6DEFE5F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3D141D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DE4204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DD72825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422C143E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301171A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59AAC68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60A715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74AFDC7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7903F62" w14:textId="77777777" w:rsidR="00916EF7" w:rsidRDefault="00AA730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26A2A1E" wp14:editId="5DDE7F2A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43DC4780" w14:textId="77777777" w:rsidR="00916EF7" w:rsidRDefault="00916EF7" w:rsidP="00DE4204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DE4204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19AA3281" w14:textId="77777777" w:rsidR="00916EF7" w:rsidRDefault="00916EF7">
      <w:pPr>
        <w:rPr>
          <w:rFonts w:ascii="Arial" w:hAnsi="Arial"/>
          <w:sz w:val="22"/>
        </w:rPr>
      </w:pPr>
      <w:r w:rsidRPr="00AA730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2B3B37"/>
    <w:rsid w:val="002E2779"/>
    <w:rsid w:val="003E294A"/>
    <w:rsid w:val="00475C0F"/>
    <w:rsid w:val="004A5614"/>
    <w:rsid w:val="004C0814"/>
    <w:rsid w:val="00840404"/>
    <w:rsid w:val="00851B88"/>
    <w:rsid w:val="0089230C"/>
    <w:rsid w:val="008B45F9"/>
    <w:rsid w:val="008E2C83"/>
    <w:rsid w:val="00916EF7"/>
    <w:rsid w:val="0096273D"/>
    <w:rsid w:val="009C5EBC"/>
    <w:rsid w:val="00A1690A"/>
    <w:rsid w:val="00AA7306"/>
    <w:rsid w:val="00B23BB8"/>
    <w:rsid w:val="00B94506"/>
    <w:rsid w:val="00BD4923"/>
    <w:rsid w:val="00C2023D"/>
    <w:rsid w:val="00C546ED"/>
    <w:rsid w:val="00CD3AEB"/>
    <w:rsid w:val="00D242BE"/>
    <w:rsid w:val="00D52AF2"/>
    <w:rsid w:val="00DE4204"/>
    <w:rsid w:val="00E6623C"/>
    <w:rsid w:val="00F04771"/>
    <w:rsid w:val="00F817CB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45C82"/>
  <w14:defaultImageDpi w14:val="96"/>
  <w15:docId w15:val="{80EA0440-669D-409A-8752-D0A60B85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284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Iris Emke</cp:lastModifiedBy>
  <cp:revision>5</cp:revision>
  <cp:lastPrinted>2005-02-28T14:25:00Z</cp:lastPrinted>
  <dcterms:created xsi:type="dcterms:W3CDTF">2021-04-29T11:02:00Z</dcterms:created>
  <dcterms:modified xsi:type="dcterms:W3CDTF">2023-01-10T13:57:00Z</dcterms:modified>
</cp:coreProperties>
</file>